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电话通知，请保持通讯畅通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项目公告中资格要求的证明资料（复印件须加盖鲜章，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以上资料均须加盖公章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0D133042"/>
    <w:rsid w:val="10E86E06"/>
    <w:rsid w:val="2F2E6642"/>
    <w:rsid w:val="308C225B"/>
    <w:rsid w:val="3F9D77D7"/>
    <w:rsid w:val="4002094C"/>
    <w:rsid w:val="46120B0E"/>
    <w:rsid w:val="599A2051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2023-09-18T02:11:16Z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