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（填写报名包号，变更或放弃包号请来函告知，放弃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竞标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请来函告知）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营业执照、资质证书复印件（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4）近三个月缴纳社保及完税证明；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以上资料均需加盖公章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0D133042"/>
    <w:rsid w:val="2F2E6642"/>
    <w:rsid w:val="308C225B"/>
    <w:rsid w:val="3F9D77D7"/>
    <w:rsid w:val="4002094C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2023-04-24T02:20:27Z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